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795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262841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871B0C8" w14:textId="77777777" w:rsidR="00CD36CF" w:rsidRDefault="00B44CAF" w:rsidP="00CC1F3B">
      <w:pPr>
        <w:pStyle w:val="TitlePageBillPrefix"/>
      </w:pPr>
      <w:sdt>
        <w:sdtPr>
          <w:tag w:val="IntroDate"/>
          <w:id w:val="-1236936958"/>
          <w:placeholder>
            <w:docPart w:val="1B79680422094B6FA83DCDAB9D16C2EE"/>
          </w:placeholder>
          <w:text/>
        </w:sdtPr>
        <w:sdtEndPr/>
        <w:sdtContent>
          <w:r w:rsidR="00AE48A0">
            <w:t>Introduced</w:t>
          </w:r>
        </w:sdtContent>
      </w:sdt>
    </w:p>
    <w:p w14:paraId="6C97C75D" w14:textId="3507B9CA" w:rsidR="00CD36CF" w:rsidRDefault="00B44CA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4C2D877B54B4AE8B7259E1D1536D6E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ACC987DB8BF475FAE2F627D2C44A95C"/>
          </w:placeholder>
          <w:text/>
        </w:sdtPr>
        <w:sdtEndPr/>
        <w:sdtContent>
          <w:r w:rsidR="008443B2">
            <w:t>2280</w:t>
          </w:r>
        </w:sdtContent>
      </w:sdt>
    </w:p>
    <w:p w14:paraId="15C82B68" w14:textId="4887341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4A3BC1F000B41B584238ADFFD414B45"/>
          </w:placeholder>
          <w:text w:multiLine="1"/>
        </w:sdtPr>
        <w:sdtEndPr/>
        <w:sdtContent>
          <w:r w:rsidR="008B624E">
            <w:t xml:space="preserve">Delegate </w:t>
          </w:r>
          <w:r w:rsidR="00982CB0">
            <w:t xml:space="preserve">D. </w:t>
          </w:r>
          <w:r w:rsidR="008B624E">
            <w:t>Smith</w:t>
          </w:r>
        </w:sdtContent>
      </w:sdt>
    </w:p>
    <w:p w14:paraId="3B35E88F" w14:textId="2D673C9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FCA5C17FAB54208B8334E7A39FFCA91"/>
          </w:placeholder>
          <w:text w:multiLine="1"/>
        </w:sdtPr>
        <w:sdtEndPr/>
        <w:sdtContent>
          <w:r w:rsidR="00B44CAF">
            <w:t>Introduced February 12, 2025; referred to the Committee on Energy and Public Works</w:t>
          </w:r>
        </w:sdtContent>
      </w:sdt>
      <w:r>
        <w:t>]</w:t>
      </w:r>
    </w:p>
    <w:p w14:paraId="1E277D22" w14:textId="6ED27CB3" w:rsidR="00303684" w:rsidRDefault="0000526A" w:rsidP="00CC1F3B">
      <w:pPr>
        <w:pStyle w:val="TitleSection"/>
      </w:pPr>
      <w:r>
        <w:lastRenderedPageBreak/>
        <w:t>A BILL</w:t>
      </w:r>
      <w:r w:rsidR="008B624E">
        <w:t xml:space="preserve"> to amend and reenact §64-8-1 of the Code of West Virginia, 1931, as amended, relating to authorizing the Division of Motor Vehicles to promulgate a legislative rule relating to the Safety and Treatment Program.</w:t>
      </w:r>
    </w:p>
    <w:p w14:paraId="6BF84A4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F4595B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CB55AF" w14:textId="77777777" w:rsidR="008B624E" w:rsidRDefault="008B624E" w:rsidP="008B624E">
      <w:pPr>
        <w:pStyle w:val="ArticleHeading"/>
        <w:sectPr w:rsidR="008B624E" w:rsidSect="008B624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8. Authorization for Department of Transportation to promulgate legislative rules.</w:t>
      </w:r>
    </w:p>
    <w:p w14:paraId="5CA301C0" w14:textId="77777777" w:rsidR="008B624E" w:rsidRDefault="008B624E" w:rsidP="008B624E">
      <w:pPr>
        <w:pStyle w:val="SectionHeading"/>
        <w:sectPr w:rsidR="008B624E" w:rsidSect="008B624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§64-8-1. Division of Motor Vehicles.</w:t>
      </w:r>
    </w:p>
    <w:p w14:paraId="1B8CD80F" w14:textId="74870128" w:rsidR="008736AA" w:rsidRDefault="008B624E" w:rsidP="008B624E">
      <w:pPr>
        <w:pStyle w:val="SectionBody"/>
      </w:pPr>
      <w:r>
        <w:t xml:space="preserve">The legislative rule filed in the State Register on August 14, 2024, authorized under the authority of §17C-5A-3 of this code, relating to the Division of Motor Vehicles (Safety and Treatment Program, </w:t>
      </w:r>
      <w:hyperlink r:id="rId14" w:history="1">
        <w:r>
          <w:rPr>
            <w:rStyle w:val="Hyperlink"/>
          </w:rPr>
          <w:t>91 CSR 15</w:t>
        </w:r>
      </w:hyperlink>
      <w:r>
        <w:t>), is authorized.</w:t>
      </w:r>
    </w:p>
    <w:p w14:paraId="05497DBC" w14:textId="77777777" w:rsidR="00C33014" w:rsidRDefault="00C33014" w:rsidP="00CC1F3B">
      <w:pPr>
        <w:pStyle w:val="Note"/>
      </w:pPr>
    </w:p>
    <w:p w14:paraId="6F69574E" w14:textId="70088E1D" w:rsidR="006865E9" w:rsidRDefault="00CF1DCA" w:rsidP="00CC1F3B">
      <w:pPr>
        <w:pStyle w:val="Note"/>
      </w:pPr>
      <w:r>
        <w:t xml:space="preserve">NOTE: </w:t>
      </w:r>
      <w:r w:rsidR="008B624E">
        <w:t>The purpose of this bill is to authorize the Division of Motor Vehicles to promulgate a legislative rule relating to the Safety and Treatment Program.</w:t>
      </w:r>
    </w:p>
    <w:p w14:paraId="37474C8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A18C" w14:textId="77777777" w:rsidR="008B624E" w:rsidRPr="00B844FE" w:rsidRDefault="008B624E" w:rsidP="00B844FE">
      <w:r>
        <w:separator/>
      </w:r>
    </w:p>
  </w:endnote>
  <w:endnote w:type="continuationSeparator" w:id="0">
    <w:p w14:paraId="1557361A" w14:textId="77777777" w:rsidR="008B624E" w:rsidRPr="00B844FE" w:rsidRDefault="008B624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ABDB3D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AA8018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55A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BC2" w14:textId="77777777" w:rsidR="008B624E" w:rsidRDefault="008B6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1D20" w14:textId="77777777" w:rsidR="008B624E" w:rsidRPr="00B844FE" w:rsidRDefault="008B624E" w:rsidP="00B844FE">
      <w:r>
        <w:separator/>
      </w:r>
    </w:p>
  </w:footnote>
  <w:footnote w:type="continuationSeparator" w:id="0">
    <w:p w14:paraId="033397EF" w14:textId="77777777" w:rsidR="008B624E" w:rsidRPr="00B844FE" w:rsidRDefault="008B624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0140" w14:textId="77777777" w:rsidR="002A0269" w:rsidRPr="00B844FE" w:rsidRDefault="00B44CAF">
    <w:pPr>
      <w:pStyle w:val="Header"/>
    </w:pPr>
    <w:sdt>
      <w:sdtPr>
        <w:id w:val="-684364211"/>
        <w:placeholder>
          <w:docPart w:val="F4C2D877B54B4AE8B7259E1D1536D6E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C2D877B54B4AE8B7259E1D1536D6E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2144" w14:textId="4C0045E0" w:rsidR="00C33014" w:rsidRPr="00686E9A" w:rsidRDefault="00E25D39" w:rsidP="000573A9">
    <w:pPr>
      <w:pStyle w:val="HeaderStyle"/>
      <w:rPr>
        <w:sz w:val="22"/>
        <w:szCs w:val="22"/>
      </w:rPr>
    </w:pPr>
    <w:r>
      <w:t>91 CSR 15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B624E">
          <w:rPr>
            <w:sz w:val="22"/>
            <w:szCs w:val="22"/>
          </w:rPr>
          <w:t>2025R2467S 2025R2466S</w:t>
        </w:r>
      </w:sdtContent>
    </w:sdt>
  </w:p>
  <w:p w14:paraId="0A5C2E0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E348" w14:textId="1F555419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E25D39">
      <w:t>91 CSR 15</w:t>
    </w:r>
    <w:r w:rsidR="00E25D39" w:rsidRPr="00686E9A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4E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43B2"/>
    <w:rsid w:val="008736AA"/>
    <w:rsid w:val="00874054"/>
    <w:rsid w:val="008B624E"/>
    <w:rsid w:val="008D275D"/>
    <w:rsid w:val="00946186"/>
    <w:rsid w:val="00980327"/>
    <w:rsid w:val="00982CB0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44CA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5D39"/>
    <w:rsid w:val="00E365F1"/>
    <w:rsid w:val="00E55C2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25085"/>
  <w15:chartTrackingRefBased/>
  <w15:docId w15:val="{7ADA5D5E-C06B-4033-BFF3-919FE31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8B6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91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9680422094B6FA83DCDAB9D16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8D6F1-326B-4E97-BD84-D531BAEFFE4D}"/>
      </w:docPartPr>
      <w:docPartBody>
        <w:p w:rsidR="007C1FFC" w:rsidRDefault="007C1FFC">
          <w:pPr>
            <w:pStyle w:val="1B79680422094B6FA83DCDAB9D16C2EE"/>
          </w:pPr>
          <w:r w:rsidRPr="00B844FE">
            <w:t>Prefix Text</w:t>
          </w:r>
        </w:p>
      </w:docPartBody>
    </w:docPart>
    <w:docPart>
      <w:docPartPr>
        <w:name w:val="F4C2D877B54B4AE8B7259E1D1536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2356F-FFAA-4308-990F-2B4B964DB1A6}"/>
      </w:docPartPr>
      <w:docPartBody>
        <w:p w:rsidR="007C1FFC" w:rsidRDefault="007C1FFC">
          <w:pPr>
            <w:pStyle w:val="F4C2D877B54B4AE8B7259E1D1536D6E4"/>
          </w:pPr>
          <w:r w:rsidRPr="00B844FE">
            <w:t>[Type here]</w:t>
          </w:r>
        </w:p>
      </w:docPartBody>
    </w:docPart>
    <w:docPart>
      <w:docPartPr>
        <w:name w:val="3ACC987DB8BF475FAE2F627D2C44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87BB-BC66-4DD3-90DB-538EAE0DF17B}"/>
      </w:docPartPr>
      <w:docPartBody>
        <w:p w:rsidR="007C1FFC" w:rsidRDefault="007C1FFC">
          <w:pPr>
            <w:pStyle w:val="3ACC987DB8BF475FAE2F627D2C44A95C"/>
          </w:pPr>
          <w:r w:rsidRPr="00B844FE">
            <w:t>Number</w:t>
          </w:r>
        </w:p>
      </w:docPartBody>
    </w:docPart>
    <w:docPart>
      <w:docPartPr>
        <w:name w:val="04A3BC1F000B41B584238ADFFD41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5E85B-F993-4EA0-9696-56AD515321E7}"/>
      </w:docPartPr>
      <w:docPartBody>
        <w:p w:rsidR="007C1FFC" w:rsidRDefault="007C1FFC">
          <w:pPr>
            <w:pStyle w:val="04A3BC1F000B41B584238ADFFD414B45"/>
          </w:pPr>
          <w:r w:rsidRPr="00B844FE">
            <w:t>Enter Sponsors Here</w:t>
          </w:r>
        </w:p>
      </w:docPartBody>
    </w:docPart>
    <w:docPart>
      <w:docPartPr>
        <w:name w:val="BFCA5C17FAB54208B8334E7A39FF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0F31-2574-47FF-92C3-07CF743DCCEA}"/>
      </w:docPartPr>
      <w:docPartBody>
        <w:p w:rsidR="007C1FFC" w:rsidRDefault="007C1FFC">
          <w:pPr>
            <w:pStyle w:val="BFCA5C17FAB54208B8334E7A39FFCA9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C"/>
    <w:rsid w:val="00027D55"/>
    <w:rsid w:val="007C1FF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79680422094B6FA83DCDAB9D16C2EE">
    <w:name w:val="1B79680422094B6FA83DCDAB9D16C2EE"/>
  </w:style>
  <w:style w:type="paragraph" w:customStyle="1" w:styleId="F4C2D877B54B4AE8B7259E1D1536D6E4">
    <w:name w:val="F4C2D877B54B4AE8B7259E1D1536D6E4"/>
  </w:style>
  <w:style w:type="paragraph" w:customStyle="1" w:styleId="3ACC987DB8BF475FAE2F627D2C44A95C">
    <w:name w:val="3ACC987DB8BF475FAE2F627D2C44A95C"/>
  </w:style>
  <w:style w:type="paragraph" w:customStyle="1" w:styleId="04A3BC1F000B41B584238ADFFD414B45">
    <w:name w:val="04A3BC1F000B41B584238ADFFD414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CA5C17FAB54208B8334E7A39FFCA91">
    <w:name w:val="BFCA5C17FAB54208B8334E7A39FFC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